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738" w:rsidRDefault="00B75738" w:rsidP="00B75738">
      <w:pPr>
        <w:jc w:val="center"/>
        <w:rPr>
          <w:rFonts w:ascii="Tahoma" w:hAnsi="Tahoma" w:cs="Tahoma"/>
          <w:b/>
          <w:sz w:val="22"/>
          <w:szCs w:val="22"/>
        </w:rPr>
      </w:pPr>
    </w:p>
    <w:p w:rsidR="00B75738" w:rsidRDefault="00B75738" w:rsidP="00B75738">
      <w:pPr>
        <w:jc w:val="center"/>
        <w:rPr>
          <w:rFonts w:ascii="Tahoma" w:hAnsi="Tahoma" w:cs="Tahoma"/>
          <w:b/>
          <w:sz w:val="22"/>
          <w:szCs w:val="22"/>
        </w:rPr>
      </w:pPr>
    </w:p>
    <w:p w:rsidR="00B75738" w:rsidRDefault="00B75738" w:rsidP="00B75738">
      <w:pPr>
        <w:jc w:val="center"/>
        <w:rPr>
          <w:rFonts w:ascii="Tahoma" w:hAnsi="Tahoma" w:cs="Tahoma"/>
          <w:b/>
          <w:sz w:val="22"/>
          <w:szCs w:val="22"/>
        </w:rPr>
      </w:pPr>
    </w:p>
    <w:p w:rsidR="00B75738" w:rsidRPr="00AE2964" w:rsidRDefault="00F37FF2" w:rsidP="00DC752B">
      <w:pPr>
        <w:ind w:left="1418" w:firstLine="709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PLANTILLA TÍTULO DE DOCTOR</w:t>
      </w:r>
    </w:p>
    <w:p w:rsidR="00B36BDD" w:rsidRPr="00B36BDD" w:rsidRDefault="00957988" w:rsidP="00A725C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Adjuntar el </w:t>
      </w:r>
      <w:r w:rsidR="008864B1" w:rsidRPr="00B36BDD">
        <w:rPr>
          <w:rFonts w:ascii="Tahoma" w:hAnsi="Tahoma" w:cs="Tahoma"/>
          <w:sz w:val="22"/>
          <w:szCs w:val="22"/>
        </w:rPr>
        <w:t>título de doctor o especialista o el resguardo de abono de los derechos de expedición del mismo.</w:t>
      </w:r>
      <w:r w:rsidR="00B36BDD">
        <w:rPr>
          <w:rFonts w:ascii="Tahoma" w:hAnsi="Tahoma" w:cs="Tahoma"/>
          <w:sz w:val="22"/>
          <w:szCs w:val="22"/>
        </w:rPr>
        <w:t xml:space="preserve"> </w:t>
      </w:r>
    </w:p>
    <w:p w:rsidR="006267B4" w:rsidRPr="008864B1" w:rsidRDefault="006267B4" w:rsidP="00B75738">
      <w:pPr>
        <w:rPr>
          <w:rFonts w:ascii="Tahoma" w:hAnsi="Tahoma" w:cs="Tahoma"/>
          <w:i/>
          <w:sz w:val="22"/>
          <w:szCs w:val="22"/>
        </w:rPr>
      </w:pPr>
    </w:p>
    <w:sectPr w:rsidR="006267B4" w:rsidRPr="008864B1" w:rsidSect="0003298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06" w:right="851" w:bottom="1418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60C" w:rsidRDefault="004E760C">
      <w:r>
        <w:separator/>
      </w:r>
    </w:p>
  </w:endnote>
  <w:endnote w:type="continuationSeparator" w:id="0">
    <w:p w:rsidR="004E760C" w:rsidRDefault="004E76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dif Fago No Regular">
    <w:altName w:val="Franklin Gothic Medium Cond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26C" w:rsidRDefault="00AA126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A126C" w:rsidRDefault="00AA126C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26C" w:rsidRDefault="00AA126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75738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AA126C" w:rsidRDefault="00AA126C">
    <w:pPr>
      <w:pStyle w:val="Piedepgin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808080"/>
      <w:tblLayout w:type="fixed"/>
      <w:tblCellMar>
        <w:left w:w="70" w:type="dxa"/>
        <w:right w:w="70" w:type="dxa"/>
      </w:tblCellMar>
      <w:tblLook w:val="0000"/>
    </w:tblPr>
    <w:tblGrid>
      <w:gridCol w:w="2700"/>
      <w:gridCol w:w="2520"/>
      <w:gridCol w:w="2880"/>
      <w:gridCol w:w="2160"/>
    </w:tblGrid>
    <w:tr w:rsidR="00DE4A0E" w:rsidRPr="00C67995" w:rsidTr="001154DA">
      <w:tc>
        <w:tcPr>
          <w:tcW w:w="270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808080"/>
        </w:tcPr>
        <w:p w:rsidR="00DE4A0E" w:rsidRPr="009B055B" w:rsidRDefault="00DE4A0E" w:rsidP="001154DA">
          <w:pPr>
            <w:pStyle w:val="Ttulo7"/>
            <w:ind w:left="-2016" w:right="-70"/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</w:pPr>
        </w:p>
      </w:tc>
      <w:tc>
        <w:tcPr>
          <w:tcW w:w="252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808080"/>
        </w:tcPr>
        <w:p w:rsidR="00DE4A0E" w:rsidRPr="00C67995" w:rsidRDefault="00DE4A0E" w:rsidP="001154DA">
          <w:pPr>
            <w:jc w:val="center"/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</w:pPr>
        </w:p>
      </w:tc>
      <w:tc>
        <w:tcPr>
          <w:tcW w:w="288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808080"/>
        </w:tcPr>
        <w:p w:rsidR="00DE4A0E" w:rsidRPr="00C67995" w:rsidRDefault="00E54A66" w:rsidP="001154DA">
          <w:pPr>
            <w:pStyle w:val="Ttulo7"/>
            <w:ind w:left="0"/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</w:pPr>
          <w:r>
            <w:rPr>
              <w:rFonts w:ascii="Adif Fago No Regular" w:hAnsi="Adif Fago No Regular" w:cs="Arial"/>
              <w:color w:val="FFFFFF"/>
              <w:sz w:val="16"/>
              <w:szCs w:val="16"/>
            </w:rPr>
            <w:t xml:space="preserve">Abril </w:t>
          </w:r>
          <w:r w:rsidR="00DE4A0E"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t>2014</w:t>
          </w:r>
        </w:p>
      </w:tc>
      <w:tc>
        <w:tcPr>
          <w:tcW w:w="216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808080"/>
        </w:tcPr>
        <w:p w:rsidR="00DE4A0E" w:rsidRPr="00C67995" w:rsidRDefault="00DE4A0E" w:rsidP="001154DA">
          <w:pPr>
            <w:jc w:val="center"/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</w:pP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t xml:space="preserve">Pág. </w: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begin"/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instrText xml:space="preserve"> PAGE </w:instrTex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separate"/>
          </w:r>
          <w:r w:rsidR="004E760C">
            <w:rPr>
              <w:rStyle w:val="Nmerodepgina"/>
              <w:rFonts w:ascii="Adif Fago No Regular" w:hAnsi="Adif Fago No Regular" w:cs="Arial"/>
              <w:noProof/>
              <w:color w:val="FFFFFF"/>
              <w:sz w:val="16"/>
              <w:szCs w:val="16"/>
              <w:lang w:val="es-ES_tradnl"/>
            </w:rPr>
            <w:t>1</w: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end"/>
          </w:r>
          <w:r w:rsidRPr="009B0C7D"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t xml:space="preserve"> de </w: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begin"/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instrText xml:space="preserve"> NUMPAGES </w:instrTex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separate"/>
          </w:r>
          <w:r w:rsidR="004E760C">
            <w:rPr>
              <w:rStyle w:val="Nmerodepgina"/>
              <w:rFonts w:ascii="Adif Fago No Regular" w:hAnsi="Adif Fago No Regular" w:cs="Arial"/>
              <w:noProof/>
              <w:color w:val="FFFFFF"/>
              <w:sz w:val="16"/>
              <w:szCs w:val="16"/>
              <w:lang w:val="es-ES_tradnl"/>
            </w:rPr>
            <w:t>1</w: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end"/>
          </w:r>
        </w:p>
      </w:tc>
    </w:tr>
  </w:tbl>
  <w:p w:rsidR="00DE4A0E" w:rsidRDefault="00DE4A0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60C" w:rsidRDefault="004E760C">
      <w:r>
        <w:separator/>
      </w:r>
    </w:p>
  </w:footnote>
  <w:footnote w:type="continuationSeparator" w:id="0">
    <w:p w:rsidR="004E760C" w:rsidRDefault="004E76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26C" w:rsidRPr="00325DB2" w:rsidRDefault="00325DB2" w:rsidP="00325DB2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04.05pt;margin-top:-47pt;width:99pt;height:42pt;z-index:251657216;mso-position-horizontal-relative:margin;mso-position-vertical-relative:margin">
          <v:imagedata r:id="rId1" o:title="Logo FCaecc"/>
          <w10:wrap type="square"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738" w:rsidRDefault="00B75738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16.05pt;margin-top:-35pt;width:99pt;height:42pt;z-index:251658240;mso-position-horizontal-relative:margin;mso-position-vertical-relative:margin">
          <v:imagedata r:id="rId1" o:title="Logo FCaecc"/>
          <w10:wrap type="square"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54DC3"/>
    <w:multiLevelType w:val="singleLevel"/>
    <w:tmpl w:val="B0C61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5BC55E7"/>
    <w:multiLevelType w:val="singleLevel"/>
    <w:tmpl w:val="30801EB0"/>
    <w:lvl w:ilvl="0">
      <w:start w:val="1"/>
      <w:numFmt w:val="upperLetter"/>
      <w:pStyle w:val="Ttulo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BF20DD"/>
    <w:multiLevelType w:val="singleLevel"/>
    <w:tmpl w:val="EC74B6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">
    <w:nsid w:val="33DD6214"/>
    <w:multiLevelType w:val="hybridMultilevel"/>
    <w:tmpl w:val="EA4E726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CE7F0C"/>
    <w:multiLevelType w:val="singleLevel"/>
    <w:tmpl w:val="D0CA4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9B64CF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362749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E03341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0"/>
  </w:num>
  <w:num w:numId="11">
    <w:abstractNumId w:val="4"/>
  </w:num>
  <w:num w:numId="12">
    <w:abstractNumId w:val="6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attachedTemplate r:id="rId1"/>
  <w:stylePaneFormatFilter w:val="3F01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 w:val="00032989"/>
    <w:rsid w:val="00063E39"/>
    <w:rsid w:val="000A2A96"/>
    <w:rsid w:val="000B0341"/>
    <w:rsid w:val="000B7B95"/>
    <w:rsid w:val="000E0A91"/>
    <w:rsid w:val="000F6013"/>
    <w:rsid w:val="001123E1"/>
    <w:rsid w:val="001154DA"/>
    <w:rsid w:val="00130E6C"/>
    <w:rsid w:val="0018575F"/>
    <w:rsid w:val="001B2A94"/>
    <w:rsid w:val="001C5DFF"/>
    <w:rsid w:val="00252BD6"/>
    <w:rsid w:val="00261EA3"/>
    <w:rsid w:val="002F797C"/>
    <w:rsid w:val="0030285C"/>
    <w:rsid w:val="00325DB2"/>
    <w:rsid w:val="00377C8A"/>
    <w:rsid w:val="003A74E1"/>
    <w:rsid w:val="00431400"/>
    <w:rsid w:val="00484D66"/>
    <w:rsid w:val="00491693"/>
    <w:rsid w:val="004C37C7"/>
    <w:rsid w:val="004C4F53"/>
    <w:rsid w:val="004E760C"/>
    <w:rsid w:val="00544F36"/>
    <w:rsid w:val="00560259"/>
    <w:rsid w:val="00572638"/>
    <w:rsid w:val="006267B4"/>
    <w:rsid w:val="00650907"/>
    <w:rsid w:val="006712F2"/>
    <w:rsid w:val="0069154E"/>
    <w:rsid w:val="006B1430"/>
    <w:rsid w:val="006B3BD3"/>
    <w:rsid w:val="00700AB0"/>
    <w:rsid w:val="00726739"/>
    <w:rsid w:val="007309A6"/>
    <w:rsid w:val="007B0FD7"/>
    <w:rsid w:val="007B41EA"/>
    <w:rsid w:val="007C2CE8"/>
    <w:rsid w:val="007F61F1"/>
    <w:rsid w:val="008551C0"/>
    <w:rsid w:val="008864B1"/>
    <w:rsid w:val="008B1255"/>
    <w:rsid w:val="008C16D9"/>
    <w:rsid w:val="008E6127"/>
    <w:rsid w:val="0093017A"/>
    <w:rsid w:val="00942EF1"/>
    <w:rsid w:val="00957988"/>
    <w:rsid w:val="00960E48"/>
    <w:rsid w:val="0098404D"/>
    <w:rsid w:val="009E3823"/>
    <w:rsid w:val="00A16F5E"/>
    <w:rsid w:val="00A305EE"/>
    <w:rsid w:val="00A430CB"/>
    <w:rsid w:val="00A725CC"/>
    <w:rsid w:val="00AA126C"/>
    <w:rsid w:val="00AA6EBC"/>
    <w:rsid w:val="00AD1DDE"/>
    <w:rsid w:val="00AE14F0"/>
    <w:rsid w:val="00AF3298"/>
    <w:rsid w:val="00B301B7"/>
    <w:rsid w:val="00B330D5"/>
    <w:rsid w:val="00B36BDD"/>
    <w:rsid w:val="00B61543"/>
    <w:rsid w:val="00B75738"/>
    <w:rsid w:val="00B92F2E"/>
    <w:rsid w:val="00BB34A4"/>
    <w:rsid w:val="00BE3FE1"/>
    <w:rsid w:val="00C95204"/>
    <w:rsid w:val="00D209BB"/>
    <w:rsid w:val="00D27172"/>
    <w:rsid w:val="00D3579F"/>
    <w:rsid w:val="00D66FA0"/>
    <w:rsid w:val="00D90767"/>
    <w:rsid w:val="00D930C1"/>
    <w:rsid w:val="00DA3AEA"/>
    <w:rsid w:val="00DC752B"/>
    <w:rsid w:val="00DD49A2"/>
    <w:rsid w:val="00DE4A0E"/>
    <w:rsid w:val="00DE7E48"/>
    <w:rsid w:val="00DF34AE"/>
    <w:rsid w:val="00E252F6"/>
    <w:rsid w:val="00E2570E"/>
    <w:rsid w:val="00E34B59"/>
    <w:rsid w:val="00E54A66"/>
    <w:rsid w:val="00E7081E"/>
    <w:rsid w:val="00EA3C0C"/>
    <w:rsid w:val="00EB479F"/>
    <w:rsid w:val="00F37FF2"/>
    <w:rsid w:val="00FA2AF9"/>
    <w:rsid w:val="00FF3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ind w:left="2124" w:firstLine="708"/>
      <w:outlineLvl w:val="1"/>
    </w:pPr>
    <w:rPr>
      <w:rFonts w:ascii="Arial" w:hAnsi="Arial"/>
      <w:b/>
      <w:sz w:val="22"/>
      <w:lang w:val="es-ES_tradnl"/>
    </w:rPr>
  </w:style>
  <w:style w:type="paragraph" w:styleId="Ttulo3">
    <w:name w:val="heading 3"/>
    <w:basedOn w:val="Normal"/>
    <w:next w:val="Normal"/>
    <w:qFormat/>
    <w:pPr>
      <w:keepNext/>
      <w:numPr>
        <w:numId w:val="8"/>
      </w:numPr>
      <w:spacing w:before="60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qFormat/>
    <w:pPr>
      <w:keepNext/>
      <w:spacing w:before="120"/>
      <w:outlineLvl w:val="4"/>
    </w:pPr>
    <w:rPr>
      <w:rFonts w:ascii="Arial" w:hAnsi="Arial"/>
      <w:i/>
      <w:sz w:val="16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44"/>
    </w:rPr>
  </w:style>
  <w:style w:type="paragraph" w:styleId="Ttulo7">
    <w:name w:val="heading 7"/>
    <w:basedOn w:val="Normal"/>
    <w:next w:val="Normal"/>
    <w:qFormat/>
    <w:pPr>
      <w:keepNext/>
      <w:ind w:left="-284"/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3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419"/>
        <w:tab w:val="right" w:pos="8838"/>
      </w:tabs>
    </w:pPr>
    <w:rPr>
      <w:sz w:val="28"/>
      <w:lang w:val="es-ES_tradnl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uiPriority w:val="99"/>
  </w:style>
  <w:style w:type="character" w:styleId="Refdecomentario">
    <w:name w:val="annotation reference"/>
    <w:rsid w:val="00B36BD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36BDD"/>
  </w:style>
  <w:style w:type="character" w:customStyle="1" w:styleId="TextocomentarioCar">
    <w:name w:val="Texto comentario Car"/>
    <w:basedOn w:val="Fuentedeprrafopredeter"/>
    <w:link w:val="Textocomentario"/>
    <w:rsid w:val="00B36BDD"/>
  </w:style>
  <w:style w:type="paragraph" w:styleId="Asuntodelcomentario">
    <w:name w:val="annotation subject"/>
    <w:basedOn w:val="Textocomentario"/>
    <w:next w:val="Textocomentario"/>
    <w:link w:val="AsuntodelcomentarioCar"/>
    <w:rsid w:val="00B36BDD"/>
    <w:rPr>
      <w:b/>
      <w:bCs/>
    </w:rPr>
  </w:style>
  <w:style w:type="character" w:customStyle="1" w:styleId="AsuntodelcomentarioCar">
    <w:name w:val="Asunto del comentario Car"/>
    <w:link w:val="Asuntodelcomentario"/>
    <w:rsid w:val="00B36BDD"/>
    <w:rPr>
      <w:b/>
      <w:bCs/>
    </w:rPr>
  </w:style>
  <w:style w:type="paragraph" w:styleId="Textodeglobo">
    <w:name w:val="Balloon Text"/>
    <w:basedOn w:val="Normal"/>
    <w:link w:val="TextodegloboCar"/>
    <w:rsid w:val="00B36B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36B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lopez\Mis%20documentos\Downloads\PLANTILLA%20TITULO%20DE%20DOCTOR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TITULO DE DOCTOR</Template>
  <TotalTime>0</TotalTime>
  <Pages>1</Pages>
  <Words>23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MINER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mlopez</dc:creator>
  <cp:keywords/>
  <cp:lastModifiedBy>mlopez</cp:lastModifiedBy>
  <cp:revision>1</cp:revision>
  <cp:lastPrinted>2001-04-17T10:20:00Z</cp:lastPrinted>
  <dcterms:created xsi:type="dcterms:W3CDTF">2015-11-12T11:38:00Z</dcterms:created>
  <dcterms:modified xsi:type="dcterms:W3CDTF">2015-11-12T11:38:00Z</dcterms:modified>
</cp:coreProperties>
</file>