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Pr="009F237F" w:rsidRDefault="00B75738" w:rsidP="00B75738">
      <w:pPr>
        <w:jc w:val="center"/>
        <w:rPr>
          <w:rFonts w:ascii="Tahoma" w:hAnsi="Tahoma" w:cs="Tahoma"/>
          <w:sz w:val="22"/>
          <w:szCs w:val="22"/>
        </w:rPr>
      </w:pPr>
    </w:p>
    <w:p w:rsidR="00B75738" w:rsidRPr="009F237F" w:rsidRDefault="00B75738" w:rsidP="00B75738">
      <w:pPr>
        <w:jc w:val="center"/>
        <w:rPr>
          <w:rFonts w:ascii="Tahoma" w:hAnsi="Tahoma" w:cs="Tahoma"/>
          <w:sz w:val="22"/>
          <w:szCs w:val="22"/>
        </w:rPr>
      </w:pPr>
    </w:p>
    <w:p w:rsidR="00B75738" w:rsidRPr="009F237F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6267B4" w:rsidRDefault="00C14896" w:rsidP="009F237F">
      <w:pPr>
        <w:rPr>
          <w:rFonts w:ascii="Tahoma" w:hAnsi="Tahoma" w:cs="Tahoma"/>
          <w:b/>
          <w:sz w:val="22"/>
          <w:szCs w:val="22"/>
        </w:rPr>
      </w:pPr>
      <w:r w:rsidRPr="009F237F">
        <w:rPr>
          <w:rFonts w:ascii="Tahoma" w:hAnsi="Tahoma" w:cs="Tahoma"/>
          <w:b/>
          <w:sz w:val="22"/>
          <w:szCs w:val="22"/>
        </w:rPr>
        <w:t>Adjuntar</w:t>
      </w:r>
      <w:r w:rsidR="00E94E67" w:rsidRPr="009F237F">
        <w:rPr>
          <w:rFonts w:ascii="Tahoma" w:hAnsi="Tahoma" w:cs="Tahoma"/>
          <w:b/>
          <w:sz w:val="22"/>
          <w:szCs w:val="22"/>
        </w:rPr>
        <w:t xml:space="preserve"> Certificado oficial de los créditos y notas aprobados hasta la fecha de la presentación de la solicitud</w:t>
      </w:r>
    </w:p>
    <w:p w:rsidR="00CC2C1B" w:rsidRPr="002444ED" w:rsidRDefault="00CC2C1B" w:rsidP="00CC2C1B">
      <w:pPr>
        <w:numPr>
          <w:ilvl w:val="0"/>
          <w:numId w:val="14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N</w:t>
      </w:r>
      <w:r w:rsidRPr="002444ED">
        <w:rPr>
          <w:rFonts w:ascii="Tahoma" w:hAnsi="Tahoma" w:cs="Tahoma"/>
          <w:i/>
          <w:sz w:val="22"/>
          <w:szCs w:val="22"/>
        </w:rPr>
        <w:t>ota media obtenida hasta el momento</w:t>
      </w:r>
      <w:r w:rsidR="00B93172">
        <w:rPr>
          <w:rFonts w:ascii="Tahoma" w:hAnsi="Tahoma" w:cs="Tahoma"/>
          <w:i/>
          <w:sz w:val="22"/>
          <w:szCs w:val="22"/>
        </w:rPr>
        <w:t>(sobre 10</w:t>
      </w:r>
      <w:r w:rsidR="00810CCB">
        <w:rPr>
          <w:rFonts w:ascii="Tahoma" w:hAnsi="Tahoma" w:cs="Tahoma"/>
          <w:i/>
          <w:sz w:val="22"/>
          <w:szCs w:val="22"/>
        </w:rPr>
        <w:t>)</w:t>
      </w:r>
      <w:r w:rsidRPr="002444ED">
        <w:rPr>
          <w:rFonts w:ascii="Tahoma" w:hAnsi="Tahoma" w:cs="Tahoma"/>
          <w:i/>
          <w:sz w:val="22"/>
          <w:szCs w:val="22"/>
        </w:rPr>
        <w:t>:</w:t>
      </w:r>
    </w:p>
    <w:p w:rsidR="00CC2C1B" w:rsidRDefault="00CC2C1B" w:rsidP="00CC2C1B">
      <w:pPr>
        <w:numPr>
          <w:ilvl w:val="0"/>
          <w:numId w:val="14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N</w:t>
      </w:r>
      <w:r w:rsidRPr="002444ED">
        <w:rPr>
          <w:rFonts w:ascii="Tahoma" w:hAnsi="Tahoma" w:cs="Tahoma"/>
          <w:i/>
          <w:sz w:val="22"/>
          <w:szCs w:val="22"/>
        </w:rPr>
        <w:t>úmero de cr</w:t>
      </w:r>
      <w:r>
        <w:rPr>
          <w:rFonts w:ascii="Tahoma" w:hAnsi="Tahoma" w:cs="Tahoma"/>
          <w:i/>
          <w:sz w:val="22"/>
          <w:szCs w:val="22"/>
        </w:rPr>
        <w:t>éditos aprobados</w:t>
      </w:r>
      <w:r w:rsidRPr="002444ED">
        <w:rPr>
          <w:rFonts w:ascii="Tahoma" w:hAnsi="Tahoma" w:cs="Tahoma"/>
          <w:i/>
          <w:sz w:val="22"/>
          <w:szCs w:val="22"/>
        </w:rPr>
        <w:t xml:space="preserve"> en el momento de optar a la convocatoria:</w:t>
      </w:r>
    </w:p>
    <w:p w:rsidR="00CC2C1B" w:rsidRPr="002444ED" w:rsidRDefault="00CC2C1B" w:rsidP="00CC2C1B">
      <w:pPr>
        <w:numPr>
          <w:ilvl w:val="0"/>
          <w:numId w:val="14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Número de créditos totales de la titulación</w:t>
      </w:r>
    </w:p>
    <w:p w:rsidR="006B4363" w:rsidRPr="009F237F" w:rsidRDefault="00810CCB" w:rsidP="00CC2C1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El certificado oficial deberá venir fechado y firmado e indicar la nota media.</w:t>
      </w:r>
    </w:p>
    <w:sectPr w:rsidR="006B4363" w:rsidRPr="009F237F" w:rsidSect="000329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D9" w:rsidRDefault="00BB30D9">
      <w:r>
        <w:separator/>
      </w:r>
    </w:p>
  </w:endnote>
  <w:endnote w:type="continuationSeparator" w:id="0">
    <w:p w:rsidR="00BB30D9" w:rsidRDefault="00BB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FB12BC" w:rsidRPr="00C67995" w:rsidTr="00421B36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FB12BC" w:rsidRPr="009B055B" w:rsidRDefault="00FB12BC" w:rsidP="00421B36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FB12BC" w:rsidRPr="00C67995" w:rsidRDefault="00FB12BC" w:rsidP="00421B36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FB12BC" w:rsidRPr="00C67995" w:rsidRDefault="00F05C14" w:rsidP="00421B36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FB12BC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FB12BC" w:rsidRPr="00C67995" w:rsidRDefault="00FB12BC" w:rsidP="00421B36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BB30D9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BB30D9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FB12BC" w:rsidRDefault="00FB12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D9" w:rsidRDefault="00BB30D9">
      <w:r>
        <w:separator/>
      </w:r>
    </w:p>
  </w:footnote>
  <w:footnote w:type="continuationSeparator" w:id="0">
    <w:p w:rsidR="00BB30D9" w:rsidRDefault="00BB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11062E0"/>
    <w:multiLevelType w:val="hybridMultilevel"/>
    <w:tmpl w:val="484E4A2C"/>
    <w:lvl w:ilvl="0" w:tplc="FE16483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63E39"/>
    <w:rsid w:val="000A2A96"/>
    <w:rsid w:val="000B0341"/>
    <w:rsid w:val="000B7B95"/>
    <w:rsid w:val="0018575F"/>
    <w:rsid w:val="001C5DFF"/>
    <w:rsid w:val="001C6ED7"/>
    <w:rsid w:val="00252BD6"/>
    <w:rsid w:val="00261EA3"/>
    <w:rsid w:val="002950A8"/>
    <w:rsid w:val="002D02B5"/>
    <w:rsid w:val="002E0301"/>
    <w:rsid w:val="002F76E3"/>
    <w:rsid w:val="002F797C"/>
    <w:rsid w:val="00325DB2"/>
    <w:rsid w:val="00377C8A"/>
    <w:rsid w:val="003A74E1"/>
    <w:rsid w:val="00421B36"/>
    <w:rsid w:val="00484D66"/>
    <w:rsid w:val="00491693"/>
    <w:rsid w:val="004C4F53"/>
    <w:rsid w:val="004D0AB9"/>
    <w:rsid w:val="00544F36"/>
    <w:rsid w:val="00572638"/>
    <w:rsid w:val="006267B4"/>
    <w:rsid w:val="0067064A"/>
    <w:rsid w:val="0069154E"/>
    <w:rsid w:val="006B1430"/>
    <w:rsid w:val="006B3BD3"/>
    <w:rsid w:val="006B4363"/>
    <w:rsid w:val="006C66F5"/>
    <w:rsid w:val="006D4B65"/>
    <w:rsid w:val="00726739"/>
    <w:rsid w:val="007309A6"/>
    <w:rsid w:val="00744692"/>
    <w:rsid w:val="007B0FD7"/>
    <w:rsid w:val="007B41EA"/>
    <w:rsid w:val="007C2CE8"/>
    <w:rsid w:val="007F61F1"/>
    <w:rsid w:val="00810CCB"/>
    <w:rsid w:val="008B1255"/>
    <w:rsid w:val="008C16D9"/>
    <w:rsid w:val="008E6127"/>
    <w:rsid w:val="0093017A"/>
    <w:rsid w:val="00942EF1"/>
    <w:rsid w:val="00960E48"/>
    <w:rsid w:val="0098404D"/>
    <w:rsid w:val="009E3823"/>
    <w:rsid w:val="009F237F"/>
    <w:rsid w:val="00A16F5E"/>
    <w:rsid w:val="00A305EE"/>
    <w:rsid w:val="00A31A47"/>
    <w:rsid w:val="00A430CB"/>
    <w:rsid w:val="00AA126C"/>
    <w:rsid w:val="00AA6EBC"/>
    <w:rsid w:val="00AD1DDE"/>
    <w:rsid w:val="00AE14F0"/>
    <w:rsid w:val="00AF3298"/>
    <w:rsid w:val="00B330D5"/>
    <w:rsid w:val="00B61543"/>
    <w:rsid w:val="00B75738"/>
    <w:rsid w:val="00B92F2E"/>
    <w:rsid w:val="00B93172"/>
    <w:rsid w:val="00BB30D9"/>
    <w:rsid w:val="00BE3FE1"/>
    <w:rsid w:val="00C14896"/>
    <w:rsid w:val="00C57683"/>
    <w:rsid w:val="00C95204"/>
    <w:rsid w:val="00CC2C1B"/>
    <w:rsid w:val="00D209BB"/>
    <w:rsid w:val="00D27172"/>
    <w:rsid w:val="00D3579F"/>
    <w:rsid w:val="00D44514"/>
    <w:rsid w:val="00D66FA0"/>
    <w:rsid w:val="00D90767"/>
    <w:rsid w:val="00D930C1"/>
    <w:rsid w:val="00DA3AEA"/>
    <w:rsid w:val="00DE7E48"/>
    <w:rsid w:val="00DF34AE"/>
    <w:rsid w:val="00E252F6"/>
    <w:rsid w:val="00E2570E"/>
    <w:rsid w:val="00E34B59"/>
    <w:rsid w:val="00E7081E"/>
    <w:rsid w:val="00E8702D"/>
    <w:rsid w:val="00E94E67"/>
    <w:rsid w:val="00EA3C0C"/>
    <w:rsid w:val="00F05C14"/>
    <w:rsid w:val="00F619E0"/>
    <w:rsid w:val="00FA2A52"/>
    <w:rsid w:val="00FA2AF9"/>
    <w:rsid w:val="00FB12BC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PLANTILLA%20EXPEDIEN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F71F257-67E3-48F9-9281-7930C652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A43861-ED3B-4A3D-AA57-3AF7461CE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05A8D-A4EA-4E49-B033-A31A7DC14C0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EXPEDIENTE</Template>
  <TotalTime>0</TotalTime>
  <Pages>1</Pages>
  <Words>60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2015-11-12T11:52:00Z</dcterms:created>
  <dcterms:modified xsi:type="dcterms:W3CDTF">2015-11-12T11:52:00Z</dcterms:modified>
</cp:coreProperties>
</file>