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CC09CF" w:rsidRDefault="0067051B" w:rsidP="00CC09C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Adjuntar DNI </w:t>
      </w:r>
      <w:r w:rsidR="00CC09CF">
        <w:rPr>
          <w:rFonts w:ascii="Tahoma" w:hAnsi="Tahoma" w:cs="Tahoma"/>
          <w:b/>
          <w:sz w:val="22"/>
          <w:szCs w:val="22"/>
        </w:rPr>
        <w:t>o PASAPORTE y permis</w:t>
      </w:r>
      <w:r w:rsidR="001A7E01">
        <w:rPr>
          <w:rFonts w:ascii="Tahoma" w:hAnsi="Tahoma" w:cs="Tahoma"/>
          <w:b/>
          <w:sz w:val="22"/>
          <w:szCs w:val="22"/>
        </w:rPr>
        <w:t xml:space="preserve">o de residencia en vigor, </w:t>
      </w:r>
      <w:r w:rsidR="00CC09CF">
        <w:rPr>
          <w:rFonts w:ascii="Tahoma" w:hAnsi="Tahoma" w:cs="Tahoma"/>
          <w:b/>
          <w:sz w:val="22"/>
          <w:szCs w:val="22"/>
        </w:rPr>
        <w:t>escaneado por ambas caras</w:t>
      </w:r>
    </w:p>
    <w:p w:rsidR="006267B4" w:rsidRPr="00491693" w:rsidRDefault="006267B4" w:rsidP="00CC09CF">
      <w:pPr>
        <w:rPr>
          <w:rFonts w:ascii="Tahoma" w:hAnsi="Tahoma" w:cs="Tahoma"/>
          <w:b/>
          <w:sz w:val="22"/>
          <w:szCs w:val="22"/>
        </w:rPr>
      </w:pPr>
    </w:p>
    <w:sectPr w:rsidR="006267B4" w:rsidRPr="00491693" w:rsidSect="0003298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D2" w:rsidRDefault="00C268D2">
      <w:r>
        <w:separator/>
      </w:r>
    </w:p>
  </w:endnote>
  <w:endnote w:type="continuationSeparator" w:id="0">
    <w:p w:rsidR="00C268D2" w:rsidRDefault="00C26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7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BB012A" w:rsidRPr="00C67995" w:rsidTr="005A0525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BB012A" w:rsidRPr="009B055B" w:rsidRDefault="00BB012A" w:rsidP="005A0525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BB012A" w:rsidRPr="00C67995" w:rsidRDefault="00BB012A" w:rsidP="005A0525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BB012A" w:rsidRPr="00C67995" w:rsidRDefault="00980FBB" w:rsidP="005A0525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BB012A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BB012A" w:rsidRPr="00C67995" w:rsidRDefault="00BB012A" w:rsidP="005A0525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C268D2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C268D2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BB012A" w:rsidRDefault="00BB01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D2" w:rsidRDefault="00C268D2">
      <w:r>
        <w:separator/>
      </w:r>
    </w:p>
  </w:footnote>
  <w:footnote w:type="continuationSeparator" w:id="0">
    <w:p w:rsidR="00C268D2" w:rsidRDefault="00C26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43940"/>
    <w:rsid w:val="00063E39"/>
    <w:rsid w:val="000A17E8"/>
    <w:rsid w:val="000A2A96"/>
    <w:rsid w:val="000B0341"/>
    <w:rsid w:val="000B7B95"/>
    <w:rsid w:val="0018575F"/>
    <w:rsid w:val="001A6B2F"/>
    <w:rsid w:val="001A7E01"/>
    <w:rsid w:val="001C5DFF"/>
    <w:rsid w:val="00252BD6"/>
    <w:rsid w:val="00261EA3"/>
    <w:rsid w:val="002B194C"/>
    <w:rsid w:val="002F797C"/>
    <w:rsid w:val="00325DB2"/>
    <w:rsid w:val="00377C8A"/>
    <w:rsid w:val="003A74E1"/>
    <w:rsid w:val="00484D66"/>
    <w:rsid w:val="00491693"/>
    <w:rsid w:val="004C4F53"/>
    <w:rsid w:val="00544F36"/>
    <w:rsid w:val="00561470"/>
    <w:rsid w:val="00567728"/>
    <w:rsid w:val="00572638"/>
    <w:rsid w:val="005A0525"/>
    <w:rsid w:val="006267B4"/>
    <w:rsid w:val="0067051B"/>
    <w:rsid w:val="0069154E"/>
    <w:rsid w:val="006B1430"/>
    <w:rsid w:val="006B3BD3"/>
    <w:rsid w:val="007178B1"/>
    <w:rsid w:val="00726739"/>
    <w:rsid w:val="007309A6"/>
    <w:rsid w:val="007B0B10"/>
    <w:rsid w:val="007B0FD7"/>
    <w:rsid w:val="007B41EA"/>
    <w:rsid w:val="007C2CE8"/>
    <w:rsid w:val="007F61F1"/>
    <w:rsid w:val="008B1255"/>
    <w:rsid w:val="008C16D9"/>
    <w:rsid w:val="008E6127"/>
    <w:rsid w:val="0093017A"/>
    <w:rsid w:val="00942EF1"/>
    <w:rsid w:val="00960E48"/>
    <w:rsid w:val="00980FBB"/>
    <w:rsid w:val="0098404D"/>
    <w:rsid w:val="009E3823"/>
    <w:rsid w:val="00A16F5E"/>
    <w:rsid w:val="00A305EE"/>
    <w:rsid w:val="00A430CB"/>
    <w:rsid w:val="00AA126C"/>
    <w:rsid w:val="00AA6EBC"/>
    <w:rsid w:val="00AC67D6"/>
    <w:rsid w:val="00AD1DDE"/>
    <w:rsid w:val="00AE14F0"/>
    <w:rsid w:val="00AF3298"/>
    <w:rsid w:val="00B20D52"/>
    <w:rsid w:val="00B330D5"/>
    <w:rsid w:val="00B61543"/>
    <w:rsid w:val="00B75738"/>
    <w:rsid w:val="00B92F2E"/>
    <w:rsid w:val="00BB012A"/>
    <w:rsid w:val="00BC1EA5"/>
    <w:rsid w:val="00BE3FE1"/>
    <w:rsid w:val="00C268D2"/>
    <w:rsid w:val="00C95204"/>
    <w:rsid w:val="00CB57D9"/>
    <w:rsid w:val="00CC09CF"/>
    <w:rsid w:val="00D209BB"/>
    <w:rsid w:val="00D27172"/>
    <w:rsid w:val="00D3579F"/>
    <w:rsid w:val="00D66FA0"/>
    <w:rsid w:val="00D90767"/>
    <w:rsid w:val="00D930C1"/>
    <w:rsid w:val="00DA3AEA"/>
    <w:rsid w:val="00DA69EE"/>
    <w:rsid w:val="00DE7E48"/>
    <w:rsid w:val="00DF34AE"/>
    <w:rsid w:val="00E151DD"/>
    <w:rsid w:val="00E252F6"/>
    <w:rsid w:val="00E2570E"/>
    <w:rsid w:val="00E34B59"/>
    <w:rsid w:val="00E7081E"/>
    <w:rsid w:val="00EA3C0C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PLANTILLA%20DNI%20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DNI (1)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2015-11-12T11:47:00Z</dcterms:created>
  <dcterms:modified xsi:type="dcterms:W3CDTF">2015-11-12T11:47:00Z</dcterms:modified>
</cp:coreProperties>
</file>