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Pr="00525114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Pr="00525114" w:rsidRDefault="00601ABA" w:rsidP="0052511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Adjuntar carta</w:t>
      </w:r>
      <w:r w:rsidR="00B75738" w:rsidRPr="00525114">
        <w:rPr>
          <w:rFonts w:ascii="Tahoma" w:hAnsi="Tahoma" w:cs="Tahoma"/>
          <w:b/>
          <w:sz w:val="22"/>
          <w:szCs w:val="22"/>
        </w:rPr>
        <w:t xml:space="preserve"> </w:t>
      </w:r>
      <w:r w:rsidR="004B7A56" w:rsidRPr="00525114">
        <w:rPr>
          <w:rFonts w:ascii="Tahoma" w:hAnsi="Tahoma" w:cs="Tahoma"/>
          <w:b/>
          <w:sz w:val="22"/>
          <w:szCs w:val="22"/>
        </w:rPr>
        <w:t>de recomendación de un docente del centro donde el candidato cursa sus estudios</w:t>
      </w:r>
    </w:p>
    <w:p w:rsidR="006267B4" w:rsidRDefault="006267B4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B75738">
      <w:pPr>
        <w:rPr>
          <w:rFonts w:ascii="Tahoma" w:hAnsi="Tahoma" w:cs="Tahoma"/>
          <w:b/>
          <w:sz w:val="22"/>
          <w:szCs w:val="22"/>
        </w:rPr>
      </w:pPr>
    </w:p>
    <w:p w:rsidR="004B7A56" w:rsidRDefault="004B7A56" w:rsidP="004B7A56">
      <w:pPr>
        <w:jc w:val="center"/>
        <w:rPr>
          <w:rFonts w:ascii="Tahoma" w:hAnsi="Tahoma" w:cs="Tahoma"/>
          <w:b/>
          <w:sz w:val="22"/>
          <w:szCs w:val="22"/>
        </w:rPr>
      </w:pPr>
    </w:p>
    <w:p w:rsidR="004B7A56" w:rsidRDefault="004B7A56" w:rsidP="004B7A56">
      <w:pPr>
        <w:jc w:val="center"/>
        <w:rPr>
          <w:rFonts w:ascii="Tahoma" w:hAnsi="Tahoma" w:cs="Tahoma"/>
          <w:b/>
          <w:sz w:val="22"/>
          <w:szCs w:val="22"/>
        </w:rPr>
      </w:pPr>
    </w:p>
    <w:p w:rsidR="00525114" w:rsidRDefault="00525114" w:rsidP="00525114">
      <w:pPr>
        <w:rPr>
          <w:rFonts w:ascii="Tahoma" w:hAnsi="Tahoma" w:cs="Tahoma"/>
          <w:b/>
          <w:sz w:val="22"/>
          <w:szCs w:val="22"/>
        </w:rPr>
      </w:pPr>
    </w:p>
    <w:p w:rsidR="004B7A56" w:rsidRPr="00A12AA2" w:rsidRDefault="00A12AA2" w:rsidP="00B757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Pr="00A12AA2">
        <w:rPr>
          <w:rFonts w:ascii="Tahoma" w:hAnsi="Tahoma" w:cs="Tahoma"/>
          <w:sz w:val="22"/>
          <w:szCs w:val="22"/>
        </w:rPr>
        <w:t xml:space="preserve">n el caso en el que el </w:t>
      </w:r>
      <w:r>
        <w:rPr>
          <w:rFonts w:ascii="Tahoma" w:hAnsi="Tahoma" w:cs="Tahoma"/>
          <w:sz w:val="22"/>
          <w:szCs w:val="22"/>
        </w:rPr>
        <w:t xml:space="preserve">estudiante cuente con un centro </w:t>
      </w:r>
      <w:r w:rsidRPr="00A12AA2">
        <w:rPr>
          <w:rFonts w:ascii="Tahoma" w:hAnsi="Tahoma" w:cs="Tahoma"/>
          <w:sz w:val="22"/>
          <w:szCs w:val="22"/>
        </w:rPr>
        <w:t>receptor</w:t>
      </w:r>
      <w:r>
        <w:rPr>
          <w:rFonts w:ascii="Tahoma" w:hAnsi="Tahoma" w:cs="Tahoma"/>
          <w:sz w:val="22"/>
          <w:szCs w:val="22"/>
        </w:rPr>
        <w:t xml:space="preserve">, </w:t>
      </w:r>
      <w:r w:rsidRPr="00A12AA2">
        <w:rPr>
          <w:rFonts w:ascii="Tahoma" w:hAnsi="Tahoma" w:cs="Tahoma"/>
          <w:b/>
          <w:sz w:val="22"/>
          <w:szCs w:val="22"/>
        </w:rPr>
        <w:t>a</w:t>
      </w:r>
      <w:r w:rsidR="00601ABA">
        <w:rPr>
          <w:rFonts w:ascii="Tahoma" w:hAnsi="Tahoma" w:cs="Tahoma"/>
          <w:b/>
          <w:sz w:val="22"/>
          <w:szCs w:val="22"/>
        </w:rPr>
        <w:t xml:space="preserve">djuntar carta de </w:t>
      </w:r>
      <w:r w:rsidR="00CA27A2">
        <w:rPr>
          <w:rFonts w:ascii="Tahoma" w:hAnsi="Tahoma" w:cs="Tahoma"/>
          <w:b/>
          <w:sz w:val="22"/>
          <w:szCs w:val="22"/>
        </w:rPr>
        <w:t xml:space="preserve">aceptación </w:t>
      </w:r>
      <w:r w:rsidR="00CA27A2" w:rsidRPr="00525114">
        <w:rPr>
          <w:rFonts w:ascii="Tahoma" w:hAnsi="Tahoma" w:cs="Tahoma"/>
          <w:b/>
          <w:sz w:val="22"/>
          <w:szCs w:val="22"/>
        </w:rPr>
        <w:t>del</w:t>
      </w:r>
      <w:r w:rsidR="004B7A56" w:rsidRPr="00525114">
        <w:rPr>
          <w:rFonts w:ascii="Tahoma" w:hAnsi="Tahoma" w:cs="Tahoma"/>
          <w:b/>
          <w:sz w:val="22"/>
          <w:szCs w:val="22"/>
        </w:rPr>
        <w:t xml:space="preserve"> centro</w:t>
      </w:r>
      <w:r w:rsidR="00184228">
        <w:rPr>
          <w:rFonts w:ascii="Tahoma" w:hAnsi="Tahoma" w:cs="Tahoma"/>
          <w:b/>
          <w:sz w:val="22"/>
          <w:szCs w:val="22"/>
        </w:rPr>
        <w:t xml:space="preserve"> (será necesario que el grupo receptor trabaje en el área de la oncología)</w:t>
      </w:r>
      <w:r>
        <w:rPr>
          <w:rFonts w:ascii="Tahoma" w:hAnsi="Tahoma" w:cs="Tahoma"/>
          <w:b/>
          <w:sz w:val="22"/>
          <w:szCs w:val="22"/>
        </w:rPr>
        <w:t xml:space="preserve">. </w:t>
      </w:r>
    </w:p>
    <w:p w:rsidR="00CA27A2" w:rsidRDefault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P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CA27A2" w:rsidRDefault="00CA27A2" w:rsidP="00CA27A2">
      <w:pPr>
        <w:rPr>
          <w:rFonts w:ascii="Tahoma" w:hAnsi="Tahoma" w:cs="Tahoma"/>
          <w:sz w:val="22"/>
          <w:szCs w:val="22"/>
        </w:rPr>
      </w:pPr>
    </w:p>
    <w:p w:rsidR="00A12AA2" w:rsidRPr="00CA27A2" w:rsidRDefault="00A12AA2" w:rsidP="00CA27A2">
      <w:pPr>
        <w:jc w:val="right"/>
        <w:rPr>
          <w:rFonts w:ascii="Tahoma" w:hAnsi="Tahoma" w:cs="Tahoma"/>
          <w:sz w:val="22"/>
          <w:szCs w:val="22"/>
        </w:rPr>
      </w:pPr>
    </w:p>
    <w:sectPr w:rsidR="00A12AA2" w:rsidRPr="00CA27A2" w:rsidSect="000329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98" w:rsidRDefault="006C3598">
      <w:r>
        <w:separator/>
      </w:r>
    </w:p>
  </w:endnote>
  <w:endnote w:type="continuationSeparator" w:id="0">
    <w:p w:rsidR="006C3598" w:rsidRDefault="006C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AB1772" w:rsidRPr="00C67995" w:rsidTr="00B13E13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9B055B" w:rsidRDefault="00AB1772" w:rsidP="00B13E13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AB1772" w:rsidP="00B13E13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2716A1" w:rsidP="00B13E13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AB1772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AB1772" w:rsidP="00B13E13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6C3598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2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6C3598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2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AA126C" w:rsidRDefault="00AA126C" w:rsidP="00AB1772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AB1772" w:rsidRPr="00C67995" w:rsidTr="00B13E13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9B055B" w:rsidRDefault="00AB1772" w:rsidP="00B13E13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AB1772" w:rsidP="00B13E13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2716A1" w:rsidP="00B13E13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AB1772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AB1772" w:rsidRPr="00C67995" w:rsidRDefault="00AB1772" w:rsidP="00B13E13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6C3598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6C3598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2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AB1772" w:rsidRDefault="00AB17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98" w:rsidRDefault="006C3598">
      <w:r>
        <w:separator/>
      </w:r>
    </w:p>
  </w:footnote>
  <w:footnote w:type="continuationSeparator" w:id="0">
    <w:p w:rsidR="006C3598" w:rsidRDefault="006C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360E7"/>
    <w:rsid w:val="00063E39"/>
    <w:rsid w:val="000A2A96"/>
    <w:rsid w:val="000B0341"/>
    <w:rsid w:val="000B7B95"/>
    <w:rsid w:val="00184228"/>
    <w:rsid w:val="0018575F"/>
    <w:rsid w:val="001C5DFF"/>
    <w:rsid w:val="00252BD6"/>
    <w:rsid w:val="00261EA3"/>
    <w:rsid w:val="002716A1"/>
    <w:rsid w:val="002F797C"/>
    <w:rsid w:val="00325DB2"/>
    <w:rsid w:val="00377C8A"/>
    <w:rsid w:val="003A74E1"/>
    <w:rsid w:val="004670BC"/>
    <w:rsid w:val="00484D66"/>
    <w:rsid w:val="00491693"/>
    <w:rsid w:val="004B7A56"/>
    <w:rsid w:val="004C4F53"/>
    <w:rsid w:val="00525114"/>
    <w:rsid w:val="00544F36"/>
    <w:rsid w:val="00572638"/>
    <w:rsid w:val="00601ABA"/>
    <w:rsid w:val="006267B4"/>
    <w:rsid w:val="00686114"/>
    <w:rsid w:val="0069154E"/>
    <w:rsid w:val="006B1430"/>
    <w:rsid w:val="006B3BD3"/>
    <w:rsid w:val="006C3598"/>
    <w:rsid w:val="006C6B92"/>
    <w:rsid w:val="00726739"/>
    <w:rsid w:val="007309A6"/>
    <w:rsid w:val="00775567"/>
    <w:rsid w:val="007B0FD7"/>
    <w:rsid w:val="007B41EA"/>
    <w:rsid w:val="007C2CE8"/>
    <w:rsid w:val="007D795A"/>
    <w:rsid w:val="007F61F1"/>
    <w:rsid w:val="008A730A"/>
    <w:rsid w:val="008B1255"/>
    <w:rsid w:val="008C16D9"/>
    <w:rsid w:val="008E6127"/>
    <w:rsid w:val="009000B4"/>
    <w:rsid w:val="0093017A"/>
    <w:rsid w:val="00942EF1"/>
    <w:rsid w:val="00960E48"/>
    <w:rsid w:val="0098404D"/>
    <w:rsid w:val="009E3823"/>
    <w:rsid w:val="00A12AA2"/>
    <w:rsid w:val="00A16F5E"/>
    <w:rsid w:val="00A305EE"/>
    <w:rsid w:val="00A430CB"/>
    <w:rsid w:val="00AA126C"/>
    <w:rsid w:val="00AA6EBC"/>
    <w:rsid w:val="00AB1772"/>
    <w:rsid w:val="00AD1DDE"/>
    <w:rsid w:val="00AE14F0"/>
    <w:rsid w:val="00AF3298"/>
    <w:rsid w:val="00B13E13"/>
    <w:rsid w:val="00B330D5"/>
    <w:rsid w:val="00B4457B"/>
    <w:rsid w:val="00B52EDE"/>
    <w:rsid w:val="00B61543"/>
    <w:rsid w:val="00B75738"/>
    <w:rsid w:val="00B92F2E"/>
    <w:rsid w:val="00BE3FE1"/>
    <w:rsid w:val="00C57CFC"/>
    <w:rsid w:val="00C95204"/>
    <w:rsid w:val="00CA27A2"/>
    <w:rsid w:val="00D209BB"/>
    <w:rsid w:val="00D27172"/>
    <w:rsid w:val="00D3579F"/>
    <w:rsid w:val="00D66FA0"/>
    <w:rsid w:val="00D90767"/>
    <w:rsid w:val="00D930C1"/>
    <w:rsid w:val="00DA3AEA"/>
    <w:rsid w:val="00DE7E48"/>
    <w:rsid w:val="00DF34AE"/>
    <w:rsid w:val="00E252F6"/>
    <w:rsid w:val="00E2570E"/>
    <w:rsid w:val="00E34B59"/>
    <w:rsid w:val="00E7081E"/>
    <w:rsid w:val="00EA3C0C"/>
    <w:rsid w:val="00F07BFB"/>
    <w:rsid w:val="00F4556E"/>
    <w:rsid w:val="00FA1F60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ARTA%20DE%20RECOMENDACI&#211;N-ACEPTACI&#211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6273-D707-4DEA-B9B3-86B06F5BE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413515-1663-45C3-8ECB-E2E3CE732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49C4-5648-4DAA-ACC4-0AC43388CE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806FE0-3E34-4C1C-B6C0-6155CBA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RECOMENDACIÓN-ACEPTACIÓN</Template>
  <TotalTime>1</TotalTime>
  <Pages>2</Pages>
  <Words>47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2015-11-12T11:50:00Z</dcterms:created>
  <dcterms:modified xsi:type="dcterms:W3CDTF">2015-11-12T11:51:00Z</dcterms:modified>
</cp:coreProperties>
</file>